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45C4" w14:textId="77777777" w:rsidR="00215FB1" w:rsidRPr="00AA1380" w:rsidRDefault="002E1A78" w:rsidP="00AA1380">
      <w:pPr>
        <w:pStyle w:val="Title"/>
      </w:pPr>
      <w:sdt>
        <w:sdtPr>
          <w:alias w:val="Agenda:"/>
          <w:tag w:val="Agenda:"/>
          <w:id w:val="-1543442226"/>
          <w:placeholder>
            <w:docPart w:val="5F15F6144816483DBA82D9745DD7286C"/>
          </w:placeholder>
          <w:temporary/>
          <w:showingPlcHdr/>
          <w15:appearance w15:val="hidden"/>
        </w:sdtPr>
        <w:sdtEndPr/>
        <w:sdtContent>
          <w:r w:rsidR="00AA1380" w:rsidRPr="00C37F7F">
            <w:t>AGENDA</w:t>
          </w:r>
        </w:sdtContent>
      </w:sdt>
    </w:p>
    <w:p w14:paraId="07D75DD4" w14:textId="4A37BEB6" w:rsidR="00215FB1" w:rsidRDefault="00C44131" w:rsidP="0074270B">
      <w:pPr>
        <w:pStyle w:val="Heading1"/>
      </w:pPr>
      <w:r>
        <w:t>Michigan Volunteer Registry Training</w:t>
      </w:r>
    </w:p>
    <w:p w14:paraId="579C2CD9" w14:textId="4DF5E1BB" w:rsidR="00C86EB0" w:rsidRPr="00C86EB0" w:rsidRDefault="00C86EB0" w:rsidP="0074270B">
      <w:pPr>
        <w:pStyle w:val="Heading1"/>
        <w:rPr>
          <w:sz w:val="26"/>
          <w:szCs w:val="26"/>
        </w:rPr>
      </w:pPr>
      <w:r w:rsidRPr="00C86EB0">
        <w:rPr>
          <w:sz w:val="26"/>
          <w:szCs w:val="26"/>
        </w:rPr>
        <w:t>Basic Administrative Functions</w:t>
      </w:r>
    </w:p>
    <w:p w14:paraId="6C373786" w14:textId="5E899C1D" w:rsidR="00662A26" w:rsidRDefault="000E1007" w:rsidP="0074270B">
      <w:pPr>
        <w:pStyle w:val="Heading2"/>
      </w:pPr>
      <w:r>
        <w:t>July 24</w:t>
      </w:r>
      <w:r w:rsidR="006C7772">
        <w:t>, 2023</w:t>
      </w:r>
    </w:p>
    <w:p w14:paraId="1D5A01A6" w14:textId="1898A1A0" w:rsidR="00215FB1" w:rsidRPr="00E73D3F" w:rsidRDefault="00BF21C9" w:rsidP="0074270B">
      <w:pPr>
        <w:pStyle w:val="Heading2"/>
      </w:pPr>
      <w:r>
        <w:t>10</w:t>
      </w:r>
      <w:r w:rsidR="00532BD0">
        <w:t>:00 am</w:t>
      </w:r>
      <w:r w:rsidR="00215FB1" w:rsidRPr="00E73D3F">
        <w:t xml:space="preserve"> – </w:t>
      </w:r>
      <w:r w:rsidR="00532BD0">
        <w:t>1</w:t>
      </w:r>
      <w:r w:rsidR="006C2C41">
        <w:t>2</w:t>
      </w:r>
      <w:r w:rsidR="00532BD0">
        <w:t xml:space="preserve">:00 </w:t>
      </w:r>
      <w:r w:rsidR="006C2C41">
        <w:t>p</w:t>
      </w:r>
      <w:r w:rsidR="00532BD0">
        <w:t>m</w:t>
      </w:r>
    </w:p>
    <w:p w14:paraId="20FDFB6C" w14:textId="534BB949" w:rsidR="00215FB1" w:rsidRDefault="002E1A78" w:rsidP="0074270B">
      <w:sdt>
        <w:sdtPr>
          <w:alias w:val="Meeting called by:"/>
          <w:tag w:val="Meeting called by :"/>
          <w:id w:val="1695115860"/>
          <w:placeholder>
            <w:docPart w:val="E22661915BFC43A88FD8DEF604BB106C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532BD0">
        <w:t>Susan Puls</w:t>
      </w:r>
    </w:p>
    <w:p w14:paraId="1B1011F1" w14:textId="77777777" w:rsidR="002405F8" w:rsidRDefault="002405F8" w:rsidP="00C37F7F"/>
    <w:tbl>
      <w:tblPr>
        <w:tblStyle w:val="TableGrid"/>
        <w:tblW w:w="49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7"/>
        <w:gridCol w:w="9342"/>
      </w:tblGrid>
      <w:tr w:rsidR="00D274EE" w14:paraId="086BAC4E" w14:textId="77777777" w:rsidTr="0074270B">
        <w:trPr>
          <w:cantSplit/>
          <w:trHeight w:val="385"/>
          <w:jc w:val="center"/>
        </w:trPr>
        <w:sdt>
          <w:sdtPr>
            <w:alias w:val="Attendees:"/>
            <w:tag w:val="Attendees:"/>
            <w:id w:val="-125241275"/>
            <w:placeholder>
              <w:docPart w:val="2653B5D35E74476FA59D13846B69E0E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4" w:type="dxa"/>
                <w:vAlign w:val="bottom"/>
              </w:tcPr>
              <w:p w14:paraId="4AA327F7" w14:textId="77777777" w:rsidR="00D274EE" w:rsidRPr="00D274EE" w:rsidRDefault="006F1179" w:rsidP="00C37F7F">
                <w:pPr>
                  <w:pStyle w:val="Heading3"/>
                </w:pPr>
                <w:r w:rsidRPr="00C37F7F">
                  <w:t>Attendees</w:t>
                </w:r>
                <w:r w:rsidRPr="00E73D3F">
                  <w:t>:</w:t>
                </w:r>
              </w:p>
            </w:tc>
          </w:sdtContent>
        </w:sdt>
        <w:tc>
          <w:tcPr>
            <w:tcW w:w="8395" w:type="dxa"/>
            <w:vAlign w:val="bottom"/>
          </w:tcPr>
          <w:p w14:paraId="7040FE60" w14:textId="77777777" w:rsidR="00D274EE" w:rsidRDefault="00532BD0" w:rsidP="00C37F7F">
            <w:r>
              <w:t>MVR Administrators</w:t>
            </w:r>
          </w:p>
        </w:tc>
      </w:tr>
      <w:tr w:rsidR="00D274EE" w14:paraId="5239757E" w14:textId="77777777" w:rsidTr="0074270B">
        <w:trPr>
          <w:cantSplit/>
          <w:trHeight w:val="996"/>
          <w:jc w:val="center"/>
        </w:trPr>
        <w:sdt>
          <w:sdtPr>
            <w:alias w:val="Please bring:"/>
            <w:tag w:val="Please bring:"/>
            <w:id w:val="-1939678413"/>
            <w:placeholder>
              <w:docPart w:val="CF0781E9F856459F89E988C19169B6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4" w:type="dxa"/>
                <w:tcMar>
                  <w:left w:w="115" w:type="dxa"/>
                  <w:bottom w:w="288" w:type="dxa"/>
                  <w:right w:w="115" w:type="dxa"/>
                </w:tcMar>
                <w:vAlign w:val="bottom"/>
              </w:tcPr>
              <w:p w14:paraId="25BDD087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bring:</w:t>
                </w:r>
              </w:p>
            </w:tc>
          </w:sdtContent>
        </w:sdt>
        <w:tc>
          <w:tcPr>
            <w:tcW w:w="8395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7DF59A9D" w14:textId="7687591A" w:rsidR="006168A8" w:rsidRDefault="00BF21C9" w:rsidP="00C37F7F">
            <w:r>
              <w:t>We ask that all Administrators log into</w:t>
            </w:r>
            <w:r w:rsidR="00377281">
              <w:t xml:space="preserve"> the </w:t>
            </w:r>
            <w:hyperlink r:id="rId7" w:history="1">
              <w:r w:rsidRPr="002E1A78">
                <w:rPr>
                  <w:rStyle w:val="Hyperlink"/>
                </w:rPr>
                <w:t>Michigan</w:t>
              </w:r>
              <w:r w:rsidR="005D51A2" w:rsidRPr="002E1A78">
                <w:rPr>
                  <w:rStyle w:val="Hyperlink"/>
                </w:rPr>
                <w:t xml:space="preserve"> Volunteer Registry</w:t>
              </w:r>
            </w:hyperlink>
            <w:r w:rsidR="005D51A2">
              <w:t xml:space="preserve"> </w:t>
            </w:r>
            <w:r w:rsidR="00377281">
              <w:t xml:space="preserve">prior to </w:t>
            </w:r>
            <w:r w:rsidR="00206F53">
              <w:t>the commencement</w:t>
            </w:r>
            <w:r w:rsidR="005D51A2">
              <w:t xml:space="preserve"> </w:t>
            </w:r>
            <w:r w:rsidR="00206F53">
              <w:t xml:space="preserve">of </w:t>
            </w:r>
            <w:r w:rsidR="005D51A2">
              <w:t>the training.</w:t>
            </w:r>
          </w:p>
        </w:tc>
      </w:tr>
    </w:tbl>
    <w:tbl>
      <w:tblPr>
        <w:tblStyle w:val="Style1"/>
        <w:tblpPr w:leftFromText="180" w:rightFromText="180" w:vertAnchor="page" w:horzAnchor="margin" w:tblpXSpec="center" w:tblpY="6445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3566"/>
        <w:gridCol w:w="6658"/>
      </w:tblGrid>
      <w:tr w:rsidR="006C2C41" w14:paraId="4AF3EE11" w14:textId="77777777" w:rsidTr="0074270B">
        <w:trPr>
          <w:trHeight w:val="846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4C9680" w14:textId="416D70A6" w:rsidR="006C2C41" w:rsidRDefault="005D51A2" w:rsidP="006C4DCA">
            <w:pPr>
              <w:pStyle w:val="Heading2"/>
            </w:pPr>
            <w:r>
              <w:t>10</w:t>
            </w:r>
            <w:r w:rsidR="006C2C41">
              <w:t>:</w:t>
            </w:r>
            <w:r w:rsidR="006C4DCA">
              <w:t>00</w:t>
            </w:r>
            <w:r w:rsidR="005A7219">
              <w:t xml:space="preserve"> am </w:t>
            </w:r>
            <w:r w:rsidR="008816CE">
              <w:t xml:space="preserve">- </w:t>
            </w:r>
            <w:r>
              <w:t>10:</w:t>
            </w:r>
            <w:r w:rsidR="006C4DCA">
              <w:t>10</w:t>
            </w:r>
            <w:r w:rsidR="008816CE">
              <w:t xml:space="preserve"> a</w:t>
            </w:r>
            <w:r w:rsidR="005A7219">
              <w:t>m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50EC57" w14:textId="0999A9B9" w:rsidR="006C2C41" w:rsidRDefault="006C4DCA" w:rsidP="006C4DCA">
            <w:pPr>
              <w:pStyle w:val="Heading2"/>
            </w:pPr>
            <w:r>
              <w:t xml:space="preserve">Introduction </w:t>
            </w:r>
            <w:r w:rsidR="00C564D1">
              <w:t xml:space="preserve">and </w:t>
            </w:r>
            <w:r w:rsidR="006C2C41">
              <w:t>Registry Updates</w:t>
            </w:r>
          </w:p>
          <w:p w14:paraId="0B36A8BC" w14:textId="25C5D8AA" w:rsidR="006C2C41" w:rsidRPr="006C2C41" w:rsidRDefault="006C2C41" w:rsidP="006C4DCA">
            <w:pPr>
              <w:pStyle w:val="Heading2"/>
              <w:rPr>
                <w:b w:val="0"/>
                <w:bCs/>
              </w:rPr>
            </w:pPr>
          </w:p>
        </w:tc>
      </w:tr>
      <w:tr w:rsidR="007A6A07" w14:paraId="019D4771" w14:textId="77777777" w:rsidTr="0074270B">
        <w:trPr>
          <w:trHeight w:val="233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70A1FDE" w14:textId="7F55CB16" w:rsidR="007A6A07" w:rsidRDefault="00F26449" w:rsidP="006C4DCA">
            <w:pPr>
              <w:pStyle w:val="Heading2"/>
            </w:pPr>
            <w:r>
              <w:t>10:</w:t>
            </w:r>
            <w:r w:rsidR="006C4DCA">
              <w:t>1</w:t>
            </w:r>
            <w:r>
              <w:t>0</w:t>
            </w:r>
            <w:r w:rsidR="005A7219">
              <w:t xml:space="preserve"> am</w:t>
            </w:r>
            <w:r w:rsidR="006168A8" w:rsidRPr="00E73D3F">
              <w:t xml:space="preserve"> – </w:t>
            </w:r>
            <w:r w:rsidR="006C4DCA">
              <w:t>10:</w:t>
            </w:r>
            <w:r w:rsidR="005A7219">
              <w:t>25</w:t>
            </w:r>
            <w:r w:rsidR="005E6093">
              <w:t xml:space="preserve"> a</w:t>
            </w:r>
            <w:r w:rsidR="005A7219">
              <w:t>m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F852EA" w14:textId="77777777" w:rsidR="005A7219" w:rsidRDefault="005A7219" w:rsidP="005A7219">
            <w:pPr>
              <w:pStyle w:val="Heading2"/>
            </w:pPr>
            <w:r>
              <w:t>Organizations</w:t>
            </w:r>
          </w:p>
          <w:p w14:paraId="7A75507A" w14:textId="3215B26C" w:rsidR="005D51A2" w:rsidRPr="005D51A2" w:rsidRDefault="005D51A2" w:rsidP="005A7219">
            <w:pPr>
              <w:pStyle w:val="Heading2"/>
              <w:rPr>
                <w:b w:val="0"/>
                <w:bCs/>
              </w:rPr>
            </w:pPr>
          </w:p>
        </w:tc>
      </w:tr>
      <w:tr w:rsidR="007A6A07" w14:paraId="0829AD62" w14:textId="77777777" w:rsidTr="0074270B">
        <w:trPr>
          <w:trHeight w:val="206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CA7BEB" w14:textId="1C8D82CF" w:rsidR="007A6A07" w:rsidRPr="00E73D3F" w:rsidRDefault="006C2C41" w:rsidP="006C4DCA">
            <w:pPr>
              <w:pStyle w:val="Heading2"/>
            </w:pPr>
            <w:r>
              <w:t>10:</w:t>
            </w:r>
            <w:r w:rsidR="005A7219">
              <w:t>25 am</w:t>
            </w:r>
            <w:r w:rsidR="007A6A07" w:rsidRPr="00E73D3F">
              <w:t xml:space="preserve"> – </w:t>
            </w:r>
            <w:r>
              <w:t>1</w:t>
            </w:r>
            <w:r w:rsidR="00E952BF">
              <w:t>0:</w:t>
            </w:r>
            <w:r w:rsidR="005A7219">
              <w:t>45</w:t>
            </w:r>
            <w:r w:rsidR="005E6093">
              <w:t xml:space="preserve"> a</w:t>
            </w:r>
            <w:r w:rsidR="005A7219">
              <w:t>m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3C0FE6" w14:textId="77777777" w:rsidR="005A7219" w:rsidRDefault="005A7219" w:rsidP="005A7219">
            <w:pPr>
              <w:pStyle w:val="Heading2"/>
            </w:pPr>
            <w:r>
              <w:t>Volunteer Search and Groups</w:t>
            </w:r>
          </w:p>
          <w:p w14:paraId="38008CE3" w14:textId="056AA9B6" w:rsidR="005B0F17" w:rsidRPr="005B0F17" w:rsidRDefault="005B0F17" w:rsidP="005A7219">
            <w:pPr>
              <w:pStyle w:val="Heading2"/>
              <w:rPr>
                <w:b w:val="0"/>
                <w:bCs/>
              </w:rPr>
            </w:pPr>
          </w:p>
        </w:tc>
      </w:tr>
      <w:tr w:rsidR="007A6A07" w14:paraId="0D0BF918" w14:textId="77777777" w:rsidTr="0074270B">
        <w:trPr>
          <w:trHeight w:val="731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ED3A5B" w14:textId="430F33BE" w:rsidR="007A6A07" w:rsidRDefault="006C2C41" w:rsidP="006C4DCA">
            <w:pPr>
              <w:pStyle w:val="Heading2"/>
            </w:pPr>
            <w:r>
              <w:t>1</w:t>
            </w:r>
            <w:r w:rsidR="00F26449">
              <w:t>0:</w:t>
            </w:r>
            <w:r w:rsidR="005A7219">
              <w:t>45 am</w:t>
            </w:r>
            <w:r w:rsidR="006168A8" w:rsidRPr="00E73D3F">
              <w:t xml:space="preserve"> – </w:t>
            </w:r>
            <w:r w:rsidR="006168A8">
              <w:t>1</w:t>
            </w:r>
            <w:r>
              <w:t>1:</w:t>
            </w:r>
            <w:r w:rsidR="00F26449">
              <w:t>0</w:t>
            </w:r>
            <w:r w:rsidR="005A7219">
              <w:t>5</w:t>
            </w:r>
            <w:r w:rsidR="005E6093">
              <w:t xml:space="preserve"> a</w:t>
            </w:r>
            <w:r w:rsidR="005A7219">
              <w:t>m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9E1261" w14:textId="77777777" w:rsidR="005A7219" w:rsidRPr="005A7219" w:rsidRDefault="005A7219" w:rsidP="005A7219">
            <w:pPr>
              <w:spacing w:after="60"/>
              <w:rPr>
                <w:b/>
              </w:rPr>
            </w:pPr>
            <w:r w:rsidRPr="005A7219">
              <w:rPr>
                <w:b/>
              </w:rPr>
              <w:t>Messages Overview</w:t>
            </w:r>
          </w:p>
          <w:p w14:paraId="44E47FE9" w14:textId="127F9EEE" w:rsidR="005B0F17" w:rsidRPr="005B0F17" w:rsidRDefault="005B0F17" w:rsidP="000B294A">
            <w:pPr>
              <w:rPr>
                <w:b/>
                <w:bCs/>
              </w:rPr>
            </w:pPr>
          </w:p>
        </w:tc>
      </w:tr>
      <w:tr w:rsidR="007A6A07" w14:paraId="068340AD" w14:textId="77777777" w:rsidTr="0074270B">
        <w:trPr>
          <w:trHeight w:val="323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5FD354" w14:textId="2ACED382" w:rsidR="007A6A07" w:rsidRPr="00E7243F" w:rsidRDefault="007A6A07" w:rsidP="006C4DCA">
            <w:pPr>
              <w:pStyle w:val="Heading2"/>
            </w:pPr>
            <w:r>
              <w:t>1</w:t>
            </w:r>
            <w:r w:rsidR="006C2C41">
              <w:t>1:</w:t>
            </w:r>
            <w:r w:rsidR="00F26449">
              <w:t>0</w:t>
            </w:r>
            <w:r w:rsidR="005A7219">
              <w:t>5 am</w:t>
            </w:r>
            <w:r w:rsidRPr="00E73D3F">
              <w:t xml:space="preserve"> – </w:t>
            </w:r>
            <w:r>
              <w:t>1</w:t>
            </w:r>
            <w:r w:rsidR="006C2C41">
              <w:t>1</w:t>
            </w:r>
            <w:r>
              <w:t>:</w:t>
            </w:r>
            <w:r w:rsidR="005A7219">
              <w:t>20</w:t>
            </w:r>
            <w:r w:rsidR="005E6093">
              <w:t xml:space="preserve"> a</w:t>
            </w:r>
            <w:r w:rsidR="005A7219">
              <w:t>m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00D731" w14:textId="77777777" w:rsidR="005A7219" w:rsidRDefault="005A7219" w:rsidP="005A7219">
            <w:pPr>
              <w:pStyle w:val="Heading2"/>
            </w:pPr>
            <w:r>
              <w:t>Document Library</w:t>
            </w:r>
          </w:p>
          <w:p w14:paraId="3A3B0D8A" w14:textId="67FD61BD" w:rsidR="005B0F17" w:rsidRPr="005B0F17" w:rsidRDefault="005B0F17" w:rsidP="005A7219">
            <w:pPr>
              <w:pStyle w:val="Heading2"/>
              <w:rPr>
                <w:b w:val="0"/>
                <w:bCs/>
              </w:rPr>
            </w:pPr>
          </w:p>
        </w:tc>
      </w:tr>
      <w:tr w:rsidR="007A6A07" w14:paraId="19C00B75" w14:textId="77777777" w:rsidTr="0074270B">
        <w:trPr>
          <w:trHeight w:val="977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54E2A5" w14:textId="605426CD" w:rsidR="007A6A07" w:rsidRPr="00C37F7F" w:rsidRDefault="007A6A07" w:rsidP="006C4DCA">
            <w:pPr>
              <w:pStyle w:val="Heading2"/>
            </w:pPr>
            <w:r>
              <w:t>1</w:t>
            </w:r>
            <w:r w:rsidR="006C2C41">
              <w:t>1</w:t>
            </w:r>
            <w:r>
              <w:t>:</w:t>
            </w:r>
            <w:r w:rsidR="005A7219">
              <w:t>20</w:t>
            </w:r>
            <w:r w:rsidR="006C2C41">
              <w:t xml:space="preserve"> a</w:t>
            </w:r>
            <w:r w:rsidR="005A7219">
              <w:t>m</w:t>
            </w:r>
            <w:r w:rsidRPr="00C37F7F">
              <w:t xml:space="preserve"> – </w:t>
            </w:r>
            <w:r>
              <w:t>1</w:t>
            </w:r>
            <w:r w:rsidR="005A7219">
              <w:t>1</w:t>
            </w:r>
            <w:r>
              <w:t>:</w:t>
            </w:r>
            <w:r w:rsidR="005A7219">
              <w:t>35 am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26F4D4" w14:textId="77777777" w:rsidR="007A6A07" w:rsidRDefault="00F26449" w:rsidP="006C4DCA">
            <w:pPr>
              <w:pStyle w:val="Heading2"/>
            </w:pPr>
            <w:r>
              <w:t>Reporting</w:t>
            </w:r>
          </w:p>
          <w:p w14:paraId="2D89C7BB" w14:textId="7E9B7975" w:rsidR="00F26449" w:rsidRPr="00F26449" w:rsidRDefault="00F26449" w:rsidP="006C4DCA">
            <w:pPr>
              <w:pStyle w:val="Heading2"/>
              <w:rPr>
                <w:b w:val="0"/>
                <w:bCs/>
              </w:rPr>
            </w:pPr>
          </w:p>
        </w:tc>
      </w:tr>
      <w:tr w:rsidR="005A7219" w14:paraId="5BDBAD90" w14:textId="77777777" w:rsidTr="0074270B">
        <w:trPr>
          <w:trHeight w:val="686"/>
        </w:trPr>
        <w:tc>
          <w:tcPr>
            <w:tcW w:w="356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C469B6" w14:textId="1F350281" w:rsidR="005A7219" w:rsidRDefault="005A7219" w:rsidP="006C4DCA">
            <w:pPr>
              <w:pStyle w:val="Heading2"/>
            </w:pPr>
            <w:r>
              <w:t>11:35 am – 12 noon</w:t>
            </w:r>
          </w:p>
        </w:tc>
        <w:tc>
          <w:tcPr>
            <w:tcW w:w="66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5E36C12" w14:textId="77777777" w:rsidR="005A7219" w:rsidRDefault="005A7219" w:rsidP="006C4DCA">
            <w:pPr>
              <w:pStyle w:val="Heading2"/>
            </w:pPr>
            <w:r>
              <w:t>Questions/Concerns</w:t>
            </w:r>
          </w:p>
          <w:p w14:paraId="0A1828A3" w14:textId="61F6AF1F" w:rsidR="005A7219" w:rsidRDefault="005A7219" w:rsidP="006C4DCA">
            <w:pPr>
              <w:pStyle w:val="Heading2"/>
            </w:pPr>
            <w:r>
              <w:t xml:space="preserve">Administrators </w:t>
            </w:r>
            <w:r w:rsidR="00F64F19">
              <w:t>Input</w:t>
            </w:r>
          </w:p>
        </w:tc>
      </w:tr>
    </w:tbl>
    <w:p w14:paraId="0AA81CBD" w14:textId="3EF6732E" w:rsidR="006C7772" w:rsidRPr="002E1A78" w:rsidRDefault="002E1A78" w:rsidP="006C7772">
      <w:pPr>
        <w:spacing w:before="0" w:after="0" w:line="240" w:lineRule="auto"/>
        <w:jc w:val="center"/>
        <w:rPr>
          <w:rStyle w:val="Hyperlink"/>
          <w:rFonts w:ascii="Segoe UI" w:hAnsi="Segoe UI" w:cs="Segoe UI"/>
          <w:sz w:val="52"/>
          <w:szCs w:val="52"/>
        </w:rPr>
      </w:pPr>
      <w:r>
        <w:rPr>
          <w:rFonts w:ascii="Segoe UI" w:hAnsi="Segoe UI" w:cs="Segoe UI"/>
          <w:sz w:val="52"/>
          <w:szCs w:val="52"/>
        </w:rPr>
        <w:fldChar w:fldCharType="begin"/>
      </w:r>
      <w:r>
        <w:rPr>
          <w:rFonts w:ascii="Segoe UI" w:hAnsi="Segoe UI" w:cs="Segoe UI"/>
          <w:sz w:val="52"/>
          <w:szCs w:val="52"/>
        </w:rPr>
        <w:instrText xml:space="preserve"> HYPERLINK "https://teams.microsoft.com/l/meetup-join/19%3ameeting_ODBlYTI4MDYtZWY4My00OGQ4LTgxYTMtYjE5MzRmYjYzMTg4%40thread.v2/0?context=%7b%22Tid%22%3a%22d5fb7087-3777-42ad-966a-892ef47225d1%22%2c%22Oid%22%3a%22f28300f8-de06-4d97-912e-b4cb501a5b66%22%7d" \t "_blank" </w:instrText>
      </w:r>
      <w:r>
        <w:rPr>
          <w:rFonts w:ascii="Segoe UI" w:hAnsi="Segoe UI" w:cs="Segoe UI"/>
          <w:sz w:val="52"/>
          <w:szCs w:val="52"/>
        </w:rPr>
      </w:r>
      <w:r>
        <w:rPr>
          <w:rFonts w:ascii="Segoe UI" w:hAnsi="Segoe UI" w:cs="Segoe UI"/>
          <w:sz w:val="52"/>
          <w:szCs w:val="52"/>
        </w:rPr>
        <w:fldChar w:fldCharType="separate"/>
      </w:r>
      <w:r w:rsidR="006C7772" w:rsidRPr="002E1A78">
        <w:rPr>
          <w:rStyle w:val="Hyperlink"/>
          <w:rFonts w:ascii="Segoe UI" w:hAnsi="Segoe UI" w:cs="Segoe UI"/>
          <w:sz w:val="52"/>
          <w:szCs w:val="52"/>
        </w:rPr>
        <w:t xml:space="preserve">Click here to join the </w:t>
      </w:r>
      <w:proofErr w:type="gramStart"/>
      <w:r w:rsidR="006C7772" w:rsidRPr="002E1A78">
        <w:rPr>
          <w:rStyle w:val="Hyperlink"/>
          <w:rFonts w:ascii="Segoe UI" w:hAnsi="Segoe UI" w:cs="Segoe UI"/>
          <w:sz w:val="52"/>
          <w:szCs w:val="52"/>
        </w:rPr>
        <w:t>meeting</w:t>
      </w:r>
      <w:proofErr w:type="gramEnd"/>
      <w:r w:rsidR="006C7772" w:rsidRPr="002E1A78">
        <w:rPr>
          <w:rStyle w:val="Hyperlink"/>
          <w:rFonts w:ascii="Segoe UI" w:hAnsi="Segoe UI" w:cs="Segoe UI"/>
          <w:sz w:val="52"/>
          <w:szCs w:val="52"/>
        </w:rPr>
        <w:t xml:space="preserve"> </w:t>
      </w:r>
    </w:p>
    <w:p w14:paraId="6673A57A" w14:textId="27786F92" w:rsidR="00A32586" w:rsidRDefault="002E1A78" w:rsidP="008E11E7">
      <w:pPr>
        <w:spacing w:before="0" w:after="0" w:line="240" w:lineRule="auto"/>
        <w:jc w:val="center"/>
        <w:rPr>
          <w:rFonts w:ascii="Segoe UI" w:hAnsi="Segoe UI" w:cs="Segoe UI"/>
          <w:color w:val="252424"/>
          <w:sz w:val="52"/>
          <w:szCs w:val="52"/>
        </w:rPr>
      </w:pPr>
      <w:r>
        <w:rPr>
          <w:rFonts w:ascii="Segoe UI" w:hAnsi="Segoe UI" w:cs="Segoe UI"/>
          <w:sz w:val="52"/>
          <w:szCs w:val="52"/>
        </w:rPr>
        <w:fldChar w:fldCharType="end"/>
      </w:r>
    </w:p>
    <w:p w14:paraId="04E4613D" w14:textId="77777777" w:rsidR="00A32586" w:rsidRPr="008E11E7" w:rsidRDefault="00A32586" w:rsidP="008E11E7">
      <w:pPr>
        <w:spacing w:before="0" w:after="0" w:line="240" w:lineRule="auto"/>
        <w:jc w:val="center"/>
        <w:rPr>
          <w:rFonts w:ascii="Segoe UI" w:hAnsi="Segoe UI" w:cs="Segoe UI"/>
          <w:color w:val="252424"/>
          <w:sz w:val="52"/>
          <w:szCs w:val="52"/>
        </w:rPr>
      </w:pPr>
    </w:p>
    <w:p w14:paraId="0830034B" w14:textId="34FB1955" w:rsidR="00770360" w:rsidRDefault="00770360" w:rsidP="007A198C">
      <w:pPr>
        <w:spacing w:before="0" w:after="0" w:line="240" w:lineRule="auto"/>
        <w:jc w:val="center"/>
        <w:rPr>
          <w:rFonts w:ascii="Segoe UI" w:hAnsi="Segoe UI" w:cs="Segoe UI"/>
          <w:color w:val="252424"/>
          <w:sz w:val="52"/>
          <w:szCs w:val="52"/>
        </w:rPr>
      </w:pPr>
    </w:p>
    <w:p w14:paraId="2007977D" w14:textId="4700B5C9" w:rsidR="00770360" w:rsidRDefault="00770360" w:rsidP="007A198C">
      <w:pPr>
        <w:spacing w:before="0" w:after="0" w:line="240" w:lineRule="auto"/>
        <w:jc w:val="center"/>
        <w:rPr>
          <w:rFonts w:ascii="Segoe UI" w:hAnsi="Segoe UI" w:cs="Segoe UI"/>
          <w:color w:val="252424"/>
          <w:sz w:val="52"/>
          <w:szCs w:val="52"/>
        </w:rPr>
      </w:pPr>
    </w:p>
    <w:p w14:paraId="014AAFAC" w14:textId="77777777" w:rsidR="00A32586" w:rsidRPr="007A198C" w:rsidRDefault="00A32586" w:rsidP="007A198C">
      <w:pPr>
        <w:spacing w:before="0" w:after="0" w:line="240" w:lineRule="auto"/>
        <w:jc w:val="center"/>
        <w:rPr>
          <w:rFonts w:ascii="Segoe UI" w:hAnsi="Segoe UI" w:cs="Segoe UI"/>
          <w:color w:val="252424"/>
          <w:sz w:val="52"/>
          <w:szCs w:val="52"/>
        </w:rPr>
      </w:pPr>
    </w:p>
    <w:sectPr w:rsidR="00A32586" w:rsidRPr="007A198C" w:rsidSect="0074270B">
      <w:pgSz w:w="12240" w:h="15840"/>
      <w:pgMar w:top="432" w:right="432" w:bottom="432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4EF0" w14:textId="77777777" w:rsidR="005D167A" w:rsidRDefault="005D167A" w:rsidP="00555D3B">
      <w:pPr>
        <w:spacing w:before="0" w:after="0" w:line="240" w:lineRule="auto"/>
      </w:pPr>
      <w:r>
        <w:separator/>
      </w:r>
    </w:p>
  </w:endnote>
  <w:endnote w:type="continuationSeparator" w:id="0">
    <w:p w14:paraId="3F1AE1E6" w14:textId="77777777" w:rsidR="005D167A" w:rsidRDefault="005D167A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5EEF" w14:textId="77777777" w:rsidR="005D167A" w:rsidRDefault="005D167A" w:rsidP="00555D3B">
      <w:pPr>
        <w:spacing w:before="0" w:after="0" w:line="240" w:lineRule="auto"/>
      </w:pPr>
      <w:r>
        <w:separator/>
      </w:r>
    </w:p>
  </w:footnote>
  <w:footnote w:type="continuationSeparator" w:id="0">
    <w:p w14:paraId="1B621C8F" w14:textId="77777777" w:rsidR="005D167A" w:rsidRDefault="005D167A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0618233">
    <w:abstractNumId w:val="8"/>
  </w:num>
  <w:num w:numId="2" w16cid:durableId="414935286">
    <w:abstractNumId w:val="3"/>
  </w:num>
  <w:num w:numId="3" w16cid:durableId="1138380844">
    <w:abstractNumId w:val="2"/>
  </w:num>
  <w:num w:numId="4" w16cid:durableId="1861121632">
    <w:abstractNumId w:val="1"/>
  </w:num>
  <w:num w:numId="5" w16cid:durableId="1428772953">
    <w:abstractNumId w:val="0"/>
  </w:num>
  <w:num w:numId="6" w16cid:durableId="1270160650">
    <w:abstractNumId w:val="9"/>
  </w:num>
  <w:num w:numId="7" w16cid:durableId="60492583">
    <w:abstractNumId w:val="7"/>
  </w:num>
  <w:num w:numId="8" w16cid:durableId="1068528972">
    <w:abstractNumId w:val="6"/>
  </w:num>
  <w:num w:numId="9" w16cid:durableId="2035182619">
    <w:abstractNumId w:val="5"/>
  </w:num>
  <w:num w:numId="10" w16cid:durableId="174765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31"/>
    <w:rsid w:val="00003F03"/>
    <w:rsid w:val="00025FAF"/>
    <w:rsid w:val="000916C4"/>
    <w:rsid w:val="000B294A"/>
    <w:rsid w:val="000E1007"/>
    <w:rsid w:val="000E49DD"/>
    <w:rsid w:val="00116DC5"/>
    <w:rsid w:val="00127243"/>
    <w:rsid w:val="00127764"/>
    <w:rsid w:val="001370EC"/>
    <w:rsid w:val="00152D94"/>
    <w:rsid w:val="00185CD0"/>
    <w:rsid w:val="001A09C3"/>
    <w:rsid w:val="001B7BCC"/>
    <w:rsid w:val="001E267D"/>
    <w:rsid w:val="00206F53"/>
    <w:rsid w:val="00215FB1"/>
    <w:rsid w:val="002405F8"/>
    <w:rsid w:val="00264F50"/>
    <w:rsid w:val="002770CD"/>
    <w:rsid w:val="00280720"/>
    <w:rsid w:val="00281E75"/>
    <w:rsid w:val="00286FDF"/>
    <w:rsid w:val="002B161D"/>
    <w:rsid w:val="002E055D"/>
    <w:rsid w:val="002E1A78"/>
    <w:rsid w:val="002E31C7"/>
    <w:rsid w:val="002F6557"/>
    <w:rsid w:val="003327E8"/>
    <w:rsid w:val="00351B60"/>
    <w:rsid w:val="00357A6B"/>
    <w:rsid w:val="00360077"/>
    <w:rsid w:val="00367C2E"/>
    <w:rsid w:val="00372ABF"/>
    <w:rsid w:val="00377281"/>
    <w:rsid w:val="003A34B5"/>
    <w:rsid w:val="003D363D"/>
    <w:rsid w:val="003E68F8"/>
    <w:rsid w:val="004062DC"/>
    <w:rsid w:val="0042689F"/>
    <w:rsid w:val="004618F7"/>
    <w:rsid w:val="004B06F4"/>
    <w:rsid w:val="004B126A"/>
    <w:rsid w:val="004F323F"/>
    <w:rsid w:val="00532BD0"/>
    <w:rsid w:val="00555D3B"/>
    <w:rsid w:val="00563DC8"/>
    <w:rsid w:val="005A5FA8"/>
    <w:rsid w:val="005A7219"/>
    <w:rsid w:val="005B0F17"/>
    <w:rsid w:val="005D167A"/>
    <w:rsid w:val="005D51A2"/>
    <w:rsid w:val="005E6093"/>
    <w:rsid w:val="006168A8"/>
    <w:rsid w:val="00620143"/>
    <w:rsid w:val="00620332"/>
    <w:rsid w:val="00662A26"/>
    <w:rsid w:val="00674D9C"/>
    <w:rsid w:val="006978F6"/>
    <w:rsid w:val="006C2C41"/>
    <w:rsid w:val="006C4DCA"/>
    <w:rsid w:val="006C7772"/>
    <w:rsid w:val="006D69A1"/>
    <w:rsid w:val="006E759D"/>
    <w:rsid w:val="006F1179"/>
    <w:rsid w:val="0070015B"/>
    <w:rsid w:val="00717393"/>
    <w:rsid w:val="0073110F"/>
    <w:rsid w:val="007333AA"/>
    <w:rsid w:val="0074270B"/>
    <w:rsid w:val="00770360"/>
    <w:rsid w:val="00784131"/>
    <w:rsid w:val="007A198C"/>
    <w:rsid w:val="007A6A07"/>
    <w:rsid w:val="007C645B"/>
    <w:rsid w:val="00816880"/>
    <w:rsid w:val="00821BC9"/>
    <w:rsid w:val="00825A2B"/>
    <w:rsid w:val="008816CE"/>
    <w:rsid w:val="008E11E7"/>
    <w:rsid w:val="008E2D39"/>
    <w:rsid w:val="0091004F"/>
    <w:rsid w:val="0096085C"/>
    <w:rsid w:val="009C6D71"/>
    <w:rsid w:val="009D5CF0"/>
    <w:rsid w:val="009F751F"/>
    <w:rsid w:val="00A1072C"/>
    <w:rsid w:val="00A3057E"/>
    <w:rsid w:val="00A32586"/>
    <w:rsid w:val="00A4516E"/>
    <w:rsid w:val="00A63BE8"/>
    <w:rsid w:val="00AA1380"/>
    <w:rsid w:val="00AA2585"/>
    <w:rsid w:val="00AA4F2E"/>
    <w:rsid w:val="00AD2369"/>
    <w:rsid w:val="00AF05FB"/>
    <w:rsid w:val="00B1229F"/>
    <w:rsid w:val="00B46BA6"/>
    <w:rsid w:val="00B9392D"/>
    <w:rsid w:val="00BF21C9"/>
    <w:rsid w:val="00C01C4C"/>
    <w:rsid w:val="00C041DB"/>
    <w:rsid w:val="00C37F7F"/>
    <w:rsid w:val="00C44131"/>
    <w:rsid w:val="00C564D1"/>
    <w:rsid w:val="00C57EA3"/>
    <w:rsid w:val="00C656BA"/>
    <w:rsid w:val="00C86EB0"/>
    <w:rsid w:val="00CC65A3"/>
    <w:rsid w:val="00CD440E"/>
    <w:rsid w:val="00CE6D3B"/>
    <w:rsid w:val="00D268A5"/>
    <w:rsid w:val="00D274EE"/>
    <w:rsid w:val="00D46794"/>
    <w:rsid w:val="00D868B9"/>
    <w:rsid w:val="00DF1E72"/>
    <w:rsid w:val="00E3045C"/>
    <w:rsid w:val="00E452C9"/>
    <w:rsid w:val="00E7243F"/>
    <w:rsid w:val="00E73D3F"/>
    <w:rsid w:val="00E871F6"/>
    <w:rsid w:val="00E92149"/>
    <w:rsid w:val="00E952BF"/>
    <w:rsid w:val="00E959D0"/>
    <w:rsid w:val="00EC740E"/>
    <w:rsid w:val="00EE25C5"/>
    <w:rsid w:val="00F03A03"/>
    <w:rsid w:val="00F26449"/>
    <w:rsid w:val="00F41B30"/>
    <w:rsid w:val="00F64F19"/>
    <w:rsid w:val="00F65D44"/>
    <w:rsid w:val="00F736BA"/>
    <w:rsid w:val="00F82F7E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0EFB22F"/>
  <w15:docId w15:val="{52520FE3-D87B-4D92-808D-D9E1BF57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69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volunteerregist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v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15F6144816483DBA82D9745DD7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BB2E-3975-43CA-95B5-51DF52219AD6}"/>
      </w:docPartPr>
      <w:docPartBody>
        <w:p w:rsidR="007E1F53" w:rsidRDefault="006D0F02">
          <w:pPr>
            <w:pStyle w:val="5F15F6144816483DBA82D9745DD7286C"/>
          </w:pPr>
          <w:r w:rsidRPr="00C37F7F">
            <w:t>AGENDA</w:t>
          </w:r>
        </w:p>
      </w:docPartBody>
    </w:docPart>
    <w:docPart>
      <w:docPartPr>
        <w:name w:val="E22661915BFC43A88FD8DEF604BB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0B27-542F-497B-A624-3ECDC68DFCE0}"/>
      </w:docPartPr>
      <w:docPartBody>
        <w:p w:rsidR="007E1F53" w:rsidRDefault="006D0F02">
          <w:pPr>
            <w:pStyle w:val="E22661915BFC43A88FD8DEF604BB106C"/>
          </w:pPr>
          <w:r w:rsidRPr="00AA1380">
            <w:t>Meeting called by</w:t>
          </w:r>
        </w:p>
      </w:docPartBody>
    </w:docPart>
    <w:docPart>
      <w:docPartPr>
        <w:name w:val="2653B5D35E74476FA59D13846B69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582C-009A-4331-A6C4-42E06C473F11}"/>
      </w:docPartPr>
      <w:docPartBody>
        <w:p w:rsidR="007E1F53" w:rsidRDefault="006D0F02">
          <w:pPr>
            <w:pStyle w:val="2653B5D35E74476FA59D13846B69E0E4"/>
          </w:pPr>
          <w:r w:rsidRPr="00C37F7F">
            <w:t>Attendees</w:t>
          </w:r>
          <w:r w:rsidRPr="00E73D3F">
            <w:t>:</w:t>
          </w:r>
        </w:p>
      </w:docPartBody>
    </w:docPart>
    <w:docPart>
      <w:docPartPr>
        <w:name w:val="CF0781E9F856459F89E988C19169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C9A6-8862-4247-AA8F-7DD4D2CC8A4A}"/>
      </w:docPartPr>
      <w:docPartBody>
        <w:p w:rsidR="007E1F53" w:rsidRDefault="006D0F02">
          <w:pPr>
            <w:pStyle w:val="CF0781E9F856459F89E988C19169B67C"/>
          </w:pPr>
          <w:r w:rsidRPr="00C37F7F">
            <w:t>Please</w:t>
          </w:r>
          <w:r w:rsidRPr="00E73D3F">
            <w:t xml:space="preserve"> bring: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0B"/>
    <w:rsid w:val="001F1024"/>
    <w:rsid w:val="002D7047"/>
    <w:rsid w:val="00594672"/>
    <w:rsid w:val="005F4236"/>
    <w:rsid w:val="006D0F02"/>
    <w:rsid w:val="007E1F53"/>
    <w:rsid w:val="00952F0B"/>
    <w:rsid w:val="00976621"/>
    <w:rsid w:val="00B80F09"/>
    <w:rsid w:val="00C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5F6144816483DBA82D9745DD7286C">
    <w:name w:val="5F15F6144816483DBA82D9745DD7286C"/>
  </w:style>
  <w:style w:type="paragraph" w:customStyle="1" w:styleId="E22661915BFC43A88FD8DEF604BB106C">
    <w:name w:val="E22661915BFC43A88FD8DEF604BB106C"/>
  </w:style>
  <w:style w:type="paragraph" w:customStyle="1" w:styleId="2653B5D35E74476FA59D13846B69E0E4">
    <w:name w:val="2653B5D35E74476FA59D13846B69E0E4"/>
  </w:style>
  <w:style w:type="paragraph" w:customStyle="1" w:styleId="CF0781E9F856459F89E988C19169B67C">
    <w:name w:val="CF0781E9F856459F89E988C19169B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54</TotalTime>
  <Pages>1</Pages>
  <Words>95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Victoria (DHHS)</dc:creator>
  <cp:lastModifiedBy>Puls, Susan (DHHS)</cp:lastModifiedBy>
  <cp:revision>27</cp:revision>
  <dcterms:created xsi:type="dcterms:W3CDTF">2021-11-29T16:50:00Z</dcterms:created>
  <dcterms:modified xsi:type="dcterms:W3CDTF">2023-07-05T15:59:00Z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2021-05-06T16:11:39Z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b0db3434-508d-47b8-8b66-9365993f6560</vt:lpwstr>
  </property>
  <property fmtid="{D5CDD505-2E9C-101B-9397-08002B2CF9AE}" pid="8" name="MSIP_Label_2f46dfe0-534f-4c95-815c-5b1af86b9823_ContentBits">
    <vt:lpwstr>0</vt:lpwstr>
  </property>
</Properties>
</file>